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6D9" w:rsidRDefault="00F246D9" w:rsidP="00F246D9">
      <w:pPr>
        <w:rPr>
          <w:rFonts w:ascii="Frutiger LT 45 Light" w:hAnsi="Frutiger LT 45 Light"/>
          <w:szCs w:val="22"/>
        </w:rPr>
      </w:pPr>
    </w:p>
    <w:p w:rsidR="00F246D9" w:rsidRDefault="00F246D9" w:rsidP="00F246D9">
      <w:pPr>
        <w:rPr>
          <w:rFonts w:ascii="Frutiger LT 45 Light" w:hAnsi="Frutiger LT 45 Light"/>
          <w:szCs w:val="22"/>
        </w:rPr>
      </w:pPr>
    </w:p>
    <w:p w:rsidR="00F246D9" w:rsidRDefault="00F246D9" w:rsidP="00F246D9">
      <w:pPr>
        <w:rPr>
          <w:rFonts w:ascii="Frutiger LT 45 Light" w:hAnsi="Frutiger LT 45 Light"/>
          <w:szCs w:val="22"/>
        </w:rPr>
      </w:pPr>
    </w:p>
    <w:p w:rsidR="00F246D9" w:rsidRDefault="00F246D9" w:rsidP="00F246D9">
      <w:pPr>
        <w:rPr>
          <w:rFonts w:ascii="Frutiger LT 45 Light" w:hAnsi="Frutiger LT 45 Light"/>
          <w:szCs w:val="22"/>
        </w:rPr>
      </w:pPr>
    </w:p>
    <w:p w:rsidR="00B01BC7" w:rsidRDefault="00B01BC7" w:rsidP="00F246D9">
      <w:pPr>
        <w:rPr>
          <w:rFonts w:ascii="Frutiger LT 45 Light" w:hAnsi="Frutiger LT 45 Light"/>
          <w:szCs w:val="22"/>
        </w:rPr>
      </w:pPr>
    </w:p>
    <w:p w:rsidR="00B01BC7" w:rsidRDefault="00B01BC7" w:rsidP="00F246D9">
      <w:pPr>
        <w:rPr>
          <w:rFonts w:ascii="Frutiger LT 45 Light" w:hAnsi="Frutiger LT 45 Light"/>
          <w:szCs w:val="22"/>
        </w:rPr>
      </w:pPr>
    </w:p>
    <w:p w:rsidR="00B01BC7" w:rsidRDefault="00B01BC7" w:rsidP="00F246D9">
      <w:pPr>
        <w:rPr>
          <w:rFonts w:ascii="Frutiger LT 45 Light" w:hAnsi="Frutiger LT 45 Light"/>
          <w:szCs w:val="22"/>
        </w:rPr>
      </w:pPr>
    </w:p>
    <w:p w:rsidR="00F246D9" w:rsidRPr="00F246D9" w:rsidRDefault="00F246D9" w:rsidP="00F246D9">
      <w:pPr>
        <w:rPr>
          <w:rFonts w:ascii="Frutiger LT 45 Light" w:hAnsi="Frutiger LT 45 Light"/>
          <w:szCs w:val="22"/>
        </w:rPr>
      </w:pPr>
      <w:r w:rsidRPr="00F246D9">
        <w:rPr>
          <w:rFonts w:ascii="Frutiger LT 45 Light" w:hAnsi="Frutiger LT 45 Light"/>
          <w:szCs w:val="22"/>
        </w:rPr>
        <w:t>An die</w:t>
      </w:r>
    </w:p>
    <w:p w:rsidR="00F246D9" w:rsidRPr="00F246D9" w:rsidRDefault="00F246D9" w:rsidP="00F246D9">
      <w:pPr>
        <w:rPr>
          <w:rFonts w:ascii="Frutiger LT 45 Light" w:hAnsi="Frutiger LT 45 Light"/>
          <w:szCs w:val="22"/>
        </w:rPr>
      </w:pPr>
      <w:r w:rsidRPr="00F246D9">
        <w:rPr>
          <w:rFonts w:ascii="Frutiger LT 45 Light" w:hAnsi="Frutiger LT 45 Light"/>
          <w:szCs w:val="22"/>
        </w:rPr>
        <w:t>Gewerbliche Schule</w:t>
      </w:r>
    </w:p>
    <w:p w:rsidR="00F246D9" w:rsidRPr="00F246D9" w:rsidRDefault="00F246D9" w:rsidP="00F246D9">
      <w:pPr>
        <w:rPr>
          <w:rFonts w:ascii="Frutiger LT 45 Light" w:hAnsi="Frutiger LT 45 Light"/>
          <w:szCs w:val="22"/>
        </w:rPr>
      </w:pPr>
      <w:r w:rsidRPr="00F246D9">
        <w:rPr>
          <w:rFonts w:ascii="Frutiger LT 45 Light" w:hAnsi="Frutiger LT 45 Light"/>
          <w:szCs w:val="22"/>
        </w:rPr>
        <w:t xml:space="preserve">- Einjähriges Berufskolleg - </w:t>
      </w:r>
    </w:p>
    <w:p w:rsidR="00F246D9" w:rsidRPr="00F246D9" w:rsidRDefault="00F246D9" w:rsidP="00F246D9">
      <w:pPr>
        <w:rPr>
          <w:rFonts w:ascii="Frutiger LT 45 Light" w:hAnsi="Frutiger LT 45 Light"/>
          <w:szCs w:val="22"/>
        </w:rPr>
      </w:pPr>
      <w:r w:rsidRPr="00F246D9">
        <w:rPr>
          <w:rFonts w:ascii="Frutiger LT 45 Light" w:hAnsi="Frutiger LT 45 Light"/>
          <w:szCs w:val="22"/>
        </w:rPr>
        <w:t>Heidenheimer Str. 1</w:t>
      </w:r>
    </w:p>
    <w:p w:rsidR="00F246D9" w:rsidRPr="00F246D9" w:rsidRDefault="00F246D9" w:rsidP="00F246D9">
      <w:pPr>
        <w:rPr>
          <w:rFonts w:ascii="Frutiger LT 45 Light" w:hAnsi="Frutiger LT 45 Light"/>
          <w:szCs w:val="22"/>
        </w:rPr>
      </w:pPr>
      <w:r w:rsidRPr="00F246D9">
        <w:rPr>
          <w:rFonts w:ascii="Frutiger LT 45 Light" w:hAnsi="Frutiger LT 45 Light"/>
          <w:szCs w:val="22"/>
        </w:rPr>
        <w:t>73529 Schwäbisch Gmünd</w:t>
      </w:r>
    </w:p>
    <w:p w:rsidR="00F246D9" w:rsidRPr="00F246D9" w:rsidRDefault="00F246D9" w:rsidP="00F246D9">
      <w:pPr>
        <w:rPr>
          <w:rFonts w:ascii="Frutiger LT 45 Light" w:hAnsi="Frutiger LT 45 Light"/>
          <w:szCs w:val="22"/>
        </w:rPr>
      </w:pPr>
    </w:p>
    <w:p w:rsidR="00F246D9" w:rsidRPr="00F246D9" w:rsidRDefault="00F246D9" w:rsidP="00F246D9">
      <w:pPr>
        <w:rPr>
          <w:rFonts w:ascii="Frutiger LT 45 Light" w:hAnsi="Frutiger LT 45 Light"/>
          <w:szCs w:val="22"/>
        </w:rPr>
      </w:pPr>
    </w:p>
    <w:p w:rsidR="00F246D9" w:rsidRPr="00F246D9" w:rsidRDefault="00F246D9" w:rsidP="00F246D9">
      <w:pPr>
        <w:jc w:val="center"/>
        <w:rPr>
          <w:rFonts w:ascii="Frutiger LT 45 Light" w:hAnsi="Frutiger LT 45 Light"/>
          <w:b/>
          <w:szCs w:val="22"/>
          <w:u w:val="single"/>
        </w:rPr>
      </w:pPr>
      <w:r w:rsidRPr="00F246D9">
        <w:rPr>
          <w:rFonts w:ascii="Frutiger LT 45 Light" w:hAnsi="Frutiger LT 45 Light"/>
          <w:b/>
          <w:szCs w:val="22"/>
          <w:u w:val="single"/>
        </w:rPr>
        <w:t>E r k l ä r u n g</w:t>
      </w:r>
    </w:p>
    <w:p w:rsidR="00F246D9" w:rsidRPr="00F246D9" w:rsidRDefault="00F246D9" w:rsidP="00F246D9">
      <w:pPr>
        <w:jc w:val="center"/>
        <w:rPr>
          <w:rFonts w:ascii="Frutiger LT 45 Light" w:hAnsi="Frutiger LT 45 Light"/>
          <w:b/>
          <w:szCs w:val="22"/>
          <w:u w:val="single"/>
        </w:rPr>
      </w:pPr>
    </w:p>
    <w:p w:rsidR="00F246D9" w:rsidRPr="00F246D9" w:rsidRDefault="00F246D9" w:rsidP="00F246D9">
      <w:pPr>
        <w:rPr>
          <w:rFonts w:ascii="Frutiger LT 45 Light" w:hAnsi="Frutiger LT 45 Light"/>
          <w:b/>
          <w:szCs w:val="22"/>
          <w:u w:val="single"/>
        </w:rPr>
      </w:pPr>
    </w:p>
    <w:p w:rsidR="00F246D9" w:rsidRPr="00F246D9" w:rsidRDefault="00F246D9" w:rsidP="00F246D9">
      <w:pPr>
        <w:rPr>
          <w:rFonts w:ascii="Frutiger LT 45 Light" w:hAnsi="Frutiger LT 45 Light"/>
          <w:b/>
          <w:szCs w:val="22"/>
          <w:u w:val="single"/>
        </w:rPr>
      </w:pPr>
    </w:p>
    <w:p w:rsidR="00F246D9" w:rsidRPr="00F246D9" w:rsidRDefault="00F246D9" w:rsidP="00F246D9">
      <w:pPr>
        <w:rPr>
          <w:rFonts w:ascii="Frutiger LT 45 Light" w:hAnsi="Frutiger LT 45 Light"/>
          <w:szCs w:val="22"/>
        </w:rPr>
      </w:pPr>
      <w:r w:rsidRPr="00F246D9">
        <w:rPr>
          <w:rFonts w:ascii="Frutiger LT 45 Light" w:hAnsi="Frutiger LT 45 Light"/>
          <w:szCs w:val="22"/>
        </w:rPr>
        <w:t>Herrn / Frau .......................................................... geb. am ..........................................</w:t>
      </w:r>
    </w:p>
    <w:p w:rsidR="00F246D9" w:rsidRPr="00F246D9" w:rsidRDefault="00F246D9" w:rsidP="00F246D9">
      <w:pPr>
        <w:rPr>
          <w:rFonts w:ascii="Frutiger LT 45 Light" w:hAnsi="Frutiger LT 45 Light"/>
          <w:szCs w:val="22"/>
        </w:rPr>
      </w:pPr>
      <w:r w:rsidRPr="00F246D9">
        <w:rPr>
          <w:rFonts w:ascii="Frutiger LT 45 Light" w:hAnsi="Frutiger LT 45 Light"/>
          <w:szCs w:val="22"/>
        </w:rPr>
        <w:tab/>
      </w:r>
      <w:r w:rsidRPr="00F246D9">
        <w:rPr>
          <w:rFonts w:ascii="Frutiger LT 45 Light" w:hAnsi="Frutiger LT 45 Light"/>
          <w:szCs w:val="22"/>
        </w:rPr>
        <w:tab/>
        <w:t>(Name, Vorname)</w:t>
      </w:r>
    </w:p>
    <w:p w:rsidR="00F246D9" w:rsidRPr="00F246D9" w:rsidRDefault="00F246D9" w:rsidP="00F246D9">
      <w:pPr>
        <w:rPr>
          <w:rFonts w:ascii="Frutiger LT 45 Light" w:hAnsi="Frutiger LT 45 Light"/>
          <w:szCs w:val="22"/>
        </w:rPr>
      </w:pPr>
    </w:p>
    <w:p w:rsidR="00F246D9" w:rsidRPr="00F246D9" w:rsidRDefault="00F246D9" w:rsidP="00F246D9">
      <w:pPr>
        <w:rPr>
          <w:rFonts w:ascii="Frutiger LT 45 Light" w:hAnsi="Frutiger LT 45 Light"/>
          <w:szCs w:val="22"/>
        </w:rPr>
      </w:pPr>
    </w:p>
    <w:p w:rsidR="00F246D9" w:rsidRPr="00F246D9" w:rsidRDefault="00F246D9" w:rsidP="00F246D9">
      <w:pPr>
        <w:rPr>
          <w:rFonts w:ascii="Frutiger LT 45 Light" w:hAnsi="Frutiger LT 45 Light"/>
          <w:szCs w:val="22"/>
        </w:rPr>
      </w:pPr>
    </w:p>
    <w:p w:rsidR="00F246D9" w:rsidRDefault="00F246D9" w:rsidP="00F246D9">
      <w:pPr>
        <w:rPr>
          <w:rFonts w:ascii="Frutiger LT 45 Light" w:hAnsi="Frutiger LT 45 Light"/>
          <w:b/>
          <w:bCs/>
          <w:szCs w:val="22"/>
        </w:rPr>
      </w:pPr>
      <w:r w:rsidRPr="00F246D9">
        <w:rPr>
          <w:rFonts w:ascii="Frutiger LT 45 Light" w:hAnsi="Frutiger LT 45 Light"/>
          <w:b/>
          <w:bCs/>
          <w:szCs w:val="22"/>
        </w:rPr>
        <w:t>Annahme des Schulplatzes vom Aufnahmeverfahren an Beruflichen Schulen für das Schuljahr 20</w:t>
      </w:r>
      <w:r w:rsidR="00254C91">
        <w:rPr>
          <w:rFonts w:ascii="Frutiger LT 45 Light" w:hAnsi="Frutiger LT 45 Light"/>
          <w:b/>
          <w:bCs/>
          <w:szCs w:val="22"/>
        </w:rPr>
        <w:t>2</w:t>
      </w:r>
      <w:r w:rsidR="00736D60">
        <w:rPr>
          <w:rFonts w:ascii="Frutiger LT 45 Light" w:hAnsi="Frutiger LT 45 Light"/>
          <w:b/>
          <w:bCs/>
          <w:szCs w:val="22"/>
        </w:rPr>
        <w:t>1/22</w:t>
      </w:r>
    </w:p>
    <w:p w:rsidR="00BC490F" w:rsidRPr="00F246D9" w:rsidRDefault="00BC490F" w:rsidP="00F246D9">
      <w:pPr>
        <w:rPr>
          <w:rFonts w:ascii="Frutiger LT 45 Light" w:hAnsi="Frutiger LT 45 Light"/>
          <w:b/>
          <w:bCs/>
          <w:szCs w:val="22"/>
        </w:rPr>
      </w:pPr>
    </w:p>
    <w:p w:rsidR="00F246D9" w:rsidRPr="00F246D9" w:rsidRDefault="00F246D9" w:rsidP="00F246D9">
      <w:pPr>
        <w:rPr>
          <w:rFonts w:ascii="Frutiger LT 45 Light" w:hAnsi="Frutiger LT 45 Light"/>
          <w:bCs/>
          <w:szCs w:val="22"/>
        </w:rPr>
      </w:pPr>
      <w:r w:rsidRPr="00F246D9">
        <w:rPr>
          <w:rFonts w:ascii="Frutiger LT 45 Light" w:hAnsi="Frutiger LT 45 Light"/>
          <w:bCs/>
          <w:szCs w:val="22"/>
        </w:rPr>
        <w:t xml:space="preserve">Hiermit bestätige ich, dass ich den angebotenen Schulplatz </w:t>
      </w:r>
      <w:r w:rsidRPr="00F246D9">
        <w:rPr>
          <w:rFonts w:ascii="Frutiger LT 45 Light" w:hAnsi="Frutiger LT 45 Light"/>
          <w:szCs w:val="22"/>
        </w:rPr>
        <w:t>am einjährigen Berufskolleg zum Erwerb der Fachhochschulreife</w:t>
      </w:r>
      <w:r>
        <w:rPr>
          <w:rFonts w:ascii="Frutiger LT 45 Light" w:hAnsi="Frutiger LT 45 Light"/>
          <w:szCs w:val="22"/>
        </w:rPr>
        <w:t xml:space="preserve"> (gewerblich-technische Richtung)</w:t>
      </w:r>
      <w:r w:rsidRPr="00F246D9">
        <w:rPr>
          <w:rFonts w:ascii="Frutiger LT 45 Light" w:hAnsi="Frutiger LT 45 Light"/>
          <w:bCs/>
          <w:szCs w:val="22"/>
        </w:rPr>
        <w:t xml:space="preserve"> annehme und für die anderen von mir angegebenen Bewerbungsziele nicht mehr am Bewerberverfahren teilnehmen möchte.</w:t>
      </w:r>
    </w:p>
    <w:p w:rsidR="00F246D9" w:rsidRDefault="00F246D9" w:rsidP="00F246D9">
      <w:pPr>
        <w:rPr>
          <w:rFonts w:ascii="Frutiger LT 45 Light" w:hAnsi="Frutiger LT 45 Light"/>
          <w:bCs/>
          <w:szCs w:val="22"/>
        </w:rPr>
      </w:pPr>
    </w:p>
    <w:p w:rsidR="00F246D9" w:rsidRPr="00F246D9" w:rsidRDefault="00F246D9" w:rsidP="00F246D9">
      <w:pPr>
        <w:rPr>
          <w:rFonts w:ascii="Frutiger LT 45 Light" w:hAnsi="Frutiger LT 45 Light"/>
          <w:bCs/>
          <w:szCs w:val="22"/>
        </w:rPr>
      </w:pPr>
    </w:p>
    <w:p w:rsidR="00F246D9" w:rsidRPr="00F246D9" w:rsidRDefault="00F246D9" w:rsidP="00F246D9">
      <w:pPr>
        <w:rPr>
          <w:rFonts w:ascii="Frutiger LT 45 Light" w:hAnsi="Frutiger LT 45 Light"/>
          <w:szCs w:val="22"/>
        </w:rPr>
      </w:pPr>
      <w:r>
        <w:rPr>
          <w:rFonts w:ascii="Frutiger LT 45 Light" w:hAnsi="Frutiger LT 45 Light"/>
          <w:szCs w:val="22"/>
        </w:rPr>
        <w:t>D</w:t>
      </w:r>
      <w:r w:rsidRPr="00F246D9">
        <w:rPr>
          <w:rFonts w:ascii="Frutiger LT 45 Light" w:hAnsi="Frutiger LT 45 Light"/>
          <w:szCs w:val="22"/>
        </w:rPr>
        <w:t>ie fehlenden Unterlagen</w:t>
      </w:r>
    </w:p>
    <w:p w:rsidR="00F246D9" w:rsidRPr="00F246D9" w:rsidRDefault="00F246D9" w:rsidP="00F246D9">
      <w:pPr>
        <w:rPr>
          <w:rFonts w:ascii="Frutiger LT 45 Light" w:hAnsi="Frutiger LT 45 Light"/>
          <w:szCs w:val="22"/>
        </w:rPr>
      </w:pPr>
    </w:p>
    <w:p w:rsidR="00F246D9" w:rsidRPr="00F246D9" w:rsidRDefault="00F246D9" w:rsidP="00F246D9">
      <w:pPr>
        <w:ind w:left="705"/>
        <w:rPr>
          <w:rFonts w:ascii="Frutiger LT 45 Light" w:hAnsi="Frutiger LT 45 Light"/>
          <w:szCs w:val="22"/>
        </w:rPr>
      </w:pPr>
      <w:r w:rsidRPr="00F246D9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30480</wp:posOffset>
                </wp:positionV>
                <wp:extent cx="91440" cy="91440"/>
                <wp:effectExtent l="10160" t="10795" r="12700" b="12065"/>
                <wp:wrapNone/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46D9" w:rsidRDefault="00F246D9" w:rsidP="00F246D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left:0;text-align:left;margin-left:1.15pt;margin-top:2.4pt;width:7.2pt;height: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" o:allowincell="f">
                <v:textbox>
                  <w:txbxContent>
                    <w:p w:rsidR="00F246D9" w:rsidRDefault="00F246D9" w:rsidP="00F246D9"/>
                  </w:txbxContent>
                </v:textbox>
              </v:shape>
            </w:pict>
          </mc:Fallback>
        </mc:AlternateContent>
      </w:r>
      <w:r w:rsidRPr="00F246D9">
        <w:rPr>
          <w:rFonts w:ascii="Frutiger LT 45 Light" w:hAnsi="Frutiger LT 45 Light"/>
          <w:szCs w:val="22"/>
        </w:rPr>
        <w:t>Zeugnis der Mittleren Reife / Bestätigung eines dem Realschulabschluss gleichwertigen Bildungsstandes</w:t>
      </w:r>
    </w:p>
    <w:p w:rsidR="00F246D9" w:rsidRPr="00F246D9" w:rsidRDefault="00F246D9" w:rsidP="00F246D9">
      <w:pPr>
        <w:rPr>
          <w:rFonts w:ascii="Frutiger LT 45 Light" w:hAnsi="Frutiger LT 45 Light"/>
          <w:szCs w:val="22"/>
        </w:rPr>
      </w:pPr>
    </w:p>
    <w:p w:rsidR="00F246D9" w:rsidRPr="00F246D9" w:rsidRDefault="00F246D9" w:rsidP="00F246D9">
      <w:pPr>
        <w:rPr>
          <w:rFonts w:ascii="Frutiger LT 45 Light" w:hAnsi="Frutiger LT 45 Light"/>
          <w:szCs w:val="22"/>
        </w:rPr>
      </w:pPr>
      <w:r w:rsidRPr="00F246D9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20320</wp:posOffset>
                </wp:positionV>
                <wp:extent cx="91440" cy="91440"/>
                <wp:effectExtent l="10160" t="8255" r="12700" b="508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46D9" w:rsidRDefault="00F246D9" w:rsidP="00F246D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4" o:spid="_x0000_s1027" type="#_x0000_t202" style="position:absolute;margin-left:1.15pt;margin-top:1.6pt;width:7.2pt;height: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" o:allowincell="f">
                <v:textbox>
                  <w:txbxContent>
                    <w:p w:rsidR="00F246D9" w:rsidRDefault="00F246D9" w:rsidP="00F246D9"/>
                  </w:txbxContent>
                </v:textbox>
              </v:shape>
            </w:pict>
          </mc:Fallback>
        </mc:AlternateContent>
      </w:r>
      <w:r w:rsidRPr="00F246D9">
        <w:rPr>
          <w:rFonts w:ascii="Frutiger LT 45 Light" w:hAnsi="Frutiger LT 45 Light"/>
          <w:szCs w:val="22"/>
        </w:rPr>
        <w:tab/>
        <w:t>Berufsschulabschlusszeugnis</w:t>
      </w:r>
    </w:p>
    <w:p w:rsidR="00F246D9" w:rsidRPr="00F246D9" w:rsidRDefault="00F246D9" w:rsidP="00F246D9">
      <w:pPr>
        <w:rPr>
          <w:rFonts w:ascii="Frutiger LT 45 Light" w:hAnsi="Frutiger LT 45 Light"/>
          <w:szCs w:val="22"/>
        </w:rPr>
      </w:pPr>
    </w:p>
    <w:p w:rsidR="00F246D9" w:rsidRPr="00F246D9" w:rsidRDefault="00F246D9" w:rsidP="00F246D9">
      <w:pPr>
        <w:rPr>
          <w:rFonts w:ascii="Frutiger LT 45 Light" w:hAnsi="Frutiger LT 45 Light"/>
          <w:szCs w:val="22"/>
        </w:rPr>
      </w:pPr>
      <w:r w:rsidRPr="00F246D9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10160</wp:posOffset>
                </wp:positionV>
                <wp:extent cx="91440" cy="91440"/>
                <wp:effectExtent l="10160" t="13335" r="12700" b="9525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46D9" w:rsidRPr="00000A01" w:rsidRDefault="00F246D9" w:rsidP="00F246D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3" o:spid="_x0000_s1028" type="#_x0000_t202" style="position:absolute;margin-left:1.15pt;margin-top:.8pt;width:7.2pt;height: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" o:allowincell="f">
                <v:textbox>
                  <w:txbxContent>
                    <w:p w:rsidR="00F246D9" w:rsidRPr="00000A01" w:rsidRDefault="00F246D9" w:rsidP="00F246D9"/>
                  </w:txbxContent>
                </v:textbox>
              </v:shape>
            </w:pict>
          </mc:Fallback>
        </mc:AlternateContent>
      </w:r>
      <w:r w:rsidRPr="00F246D9">
        <w:rPr>
          <w:rFonts w:ascii="Frutiger LT 45 Light" w:hAnsi="Frutiger LT 45 Light"/>
          <w:szCs w:val="22"/>
        </w:rPr>
        <w:tab/>
        <w:t>Gesellen-/Facharbeiter-Brief</w:t>
      </w:r>
    </w:p>
    <w:p w:rsidR="00F246D9" w:rsidRPr="00F246D9" w:rsidRDefault="00F246D9" w:rsidP="00F246D9">
      <w:pPr>
        <w:rPr>
          <w:rFonts w:ascii="Frutiger LT 45 Light" w:hAnsi="Frutiger LT 45 Light"/>
          <w:szCs w:val="22"/>
        </w:rPr>
      </w:pPr>
    </w:p>
    <w:p w:rsidR="00F246D9" w:rsidRPr="00F246D9" w:rsidRDefault="00F246D9" w:rsidP="00F246D9">
      <w:pPr>
        <w:rPr>
          <w:rFonts w:ascii="Frutiger LT 45 Light" w:hAnsi="Frutiger LT 45 Light"/>
          <w:szCs w:val="22"/>
        </w:rPr>
      </w:pPr>
      <w:r w:rsidRPr="00F246D9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25400</wp:posOffset>
                </wp:positionV>
                <wp:extent cx="91440" cy="91440"/>
                <wp:effectExtent l="10160" t="5080" r="12700" b="8255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46D9" w:rsidRDefault="00F246D9" w:rsidP="00F246D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2" o:spid="_x0000_s1029" type="#_x0000_t202" style="position:absolute;margin-left:1.15pt;margin-top:2pt;width:7.2pt;height: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" o:allowincell="f">
                <v:textbox>
                  <w:txbxContent>
                    <w:p w:rsidR="00F246D9" w:rsidRDefault="00F246D9" w:rsidP="00F246D9"/>
                  </w:txbxContent>
                </v:textbox>
              </v:shape>
            </w:pict>
          </mc:Fallback>
        </mc:AlternateContent>
      </w:r>
      <w:r w:rsidRPr="00F246D9">
        <w:rPr>
          <w:rFonts w:ascii="Frutiger LT 45 Light" w:hAnsi="Frutiger LT 45 Light"/>
          <w:szCs w:val="22"/>
        </w:rPr>
        <w:tab/>
        <w:t>Lebenslauf</w:t>
      </w:r>
    </w:p>
    <w:p w:rsidR="00F246D9" w:rsidRPr="00F246D9" w:rsidRDefault="00F246D9" w:rsidP="00F246D9">
      <w:pPr>
        <w:rPr>
          <w:rFonts w:ascii="Frutiger LT 45 Light" w:hAnsi="Frutiger LT 45 Light"/>
          <w:szCs w:val="22"/>
        </w:rPr>
      </w:pPr>
      <w:r w:rsidRPr="00F246D9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F227E2" wp14:editId="19F0CAAB">
                <wp:simplePos x="0" y="0"/>
                <wp:positionH relativeFrom="column">
                  <wp:posOffset>1270</wp:posOffset>
                </wp:positionH>
                <wp:positionV relativeFrom="paragraph">
                  <wp:posOffset>160020</wp:posOffset>
                </wp:positionV>
                <wp:extent cx="91440" cy="91440"/>
                <wp:effectExtent l="0" t="0" r="22860" b="22860"/>
                <wp:wrapNone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46D9" w:rsidRDefault="00F246D9" w:rsidP="00F246D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227E2" id="Textfeld 1" o:spid="_x0000_s1030" type="#_x0000_t202" style="position:absolute;margin-left:.1pt;margin-top:12.6pt;width:7.2pt;height: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">
                <v:textbox>
                  <w:txbxContent>
                    <w:p w:rsidR="00F246D9" w:rsidRDefault="00F246D9" w:rsidP="00F246D9"/>
                  </w:txbxContent>
                </v:textbox>
              </v:shape>
            </w:pict>
          </mc:Fallback>
        </mc:AlternateContent>
      </w:r>
      <w:r w:rsidRPr="00F246D9">
        <w:rPr>
          <w:rFonts w:ascii="Frutiger LT 45 Light" w:hAnsi="Frutiger LT 45 Light"/>
          <w:szCs w:val="22"/>
        </w:rPr>
        <w:tab/>
      </w:r>
    </w:p>
    <w:p w:rsidR="00F246D9" w:rsidRDefault="00F246D9" w:rsidP="00F246D9">
      <w:pPr>
        <w:rPr>
          <w:rFonts w:ascii="Frutiger LT 45 Light" w:hAnsi="Frutiger LT 45 Light"/>
          <w:szCs w:val="22"/>
        </w:rPr>
      </w:pPr>
      <w:r w:rsidRPr="00F246D9">
        <w:rPr>
          <w:rFonts w:ascii="Frutiger LT 45 Light" w:hAnsi="Frutiger LT 45 Light"/>
          <w:szCs w:val="22"/>
        </w:rPr>
        <w:tab/>
        <w:t>Abschluss Berufskolleg</w:t>
      </w:r>
    </w:p>
    <w:p w:rsidR="00F246D9" w:rsidRDefault="00F246D9" w:rsidP="00F246D9">
      <w:pPr>
        <w:rPr>
          <w:rFonts w:ascii="Frutiger LT 45 Light" w:hAnsi="Frutiger LT 45 Light"/>
          <w:szCs w:val="22"/>
        </w:rPr>
      </w:pPr>
    </w:p>
    <w:p w:rsidR="00F246D9" w:rsidRDefault="00F246D9" w:rsidP="00F246D9">
      <w:pPr>
        <w:rPr>
          <w:rFonts w:ascii="Frutiger LT 45 Light" w:hAnsi="Frutiger LT 45 Light"/>
          <w:szCs w:val="22"/>
        </w:rPr>
      </w:pPr>
    </w:p>
    <w:p w:rsidR="00F246D9" w:rsidRPr="00F246D9" w:rsidRDefault="00F246D9" w:rsidP="00F246D9">
      <w:pPr>
        <w:rPr>
          <w:rFonts w:ascii="Frutiger LT 45 Light" w:hAnsi="Frutiger LT 45 Light"/>
          <w:szCs w:val="22"/>
        </w:rPr>
      </w:pPr>
      <w:r w:rsidRPr="00F246D9">
        <w:rPr>
          <w:rFonts w:ascii="Frutiger LT 45 Light" w:hAnsi="Frutiger LT 45 Light"/>
          <w:szCs w:val="22"/>
        </w:rPr>
        <w:t xml:space="preserve">werde ich spätestens bis </w:t>
      </w:r>
      <w:r w:rsidR="00736D60">
        <w:rPr>
          <w:rFonts w:ascii="Frutiger LT 45 Light" w:hAnsi="Frutiger LT 45 Light"/>
          <w:b/>
          <w:szCs w:val="22"/>
        </w:rPr>
        <w:t>20. Juli 2021</w:t>
      </w:r>
      <w:r w:rsidR="00254C91">
        <w:rPr>
          <w:rFonts w:ascii="Frutiger LT 45 Light" w:hAnsi="Frutiger LT 45 Light"/>
          <w:b/>
          <w:szCs w:val="22"/>
        </w:rPr>
        <w:t xml:space="preserve"> </w:t>
      </w:r>
      <w:r w:rsidRPr="00F246D9">
        <w:rPr>
          <w:rFonts w:ascii="Frutiger LT 45 Light" w:hAnsi="Frutiger LT 45 Light"/>
          <w:szCs w:val="22"/>
        </w:rPr>
        <w:t xml:space="preserve">als </w:t>
      </w:r>
      <w:r w:rsidRPr="00F246D9">
        <w:rPr>
          <w:rFonts w:ascii="Frutiger LT 45 Light" w:hAnsi="Frutiger LT 45 Light"/>
          <w:szCs w:val="22"/>
          <w:u w:val="single"/>
        </w:rPr>
        <w:t>amtlich beglaubigte Kopie</w:t>
      </w:r>
      <w:r w:rsidRPr="00F246D9">
        <w:rPr>
          <w:rFonts w:ascii="Frutiger LT 45 Light" w:hAnsi="Frutiger LT 45 Light"/>
          <w:szCs w:val="22"/>
        </w:rPr>
        <w:t xml:space="preserve"> dem Sekretariat vorlegen.</w:t>
      </w:r>
    </w:p>
    <w:p w:rsidR="00F246D9" w:rsidRPr="00F246D9" w:rsidRDefault="00F246D9" w:rsidP="00F246D9">
      <w:pPr>
        <w:rPr>
          <w:rFonts w:ascii="Frutiger LT 45 Light" w:hAnsi="Frutiger LT 45 Light"/>
          <w:szCs w:val="22"/>
        </w:rPr>
      </w:pPr>
    </w:p>
    <w:p w:rsidR="00F246D9" w:rsidRDefault="00F246D9" w:rsidP="00F246D9">
      <w:pPr>
        <w:rPr>
          <w:rFonts w:ascii="Frutiger LT 45 Light" w:hAnsi="Frutiger LT 45 Light"/>
          <w:szCs w:val="22"/>
        </w:rPr>
      </w:pPr>
    </w:p>
    <w:p w:rsidR="00B01BC7" w:rsidRPr="00F246D9" w:rsidRDefault="00B01BC7" w:rsidP="00F246D9">
      <w:pPr>
        <w:rPr>
          <w:rFonts w:ascii="Frutiger LT 45 Light" w:hAnsi="Frutiger LT 45 Light"/>
          <w:szCs w:val="22"/>
        </w:rPr>
      </w:pPr>
    </w:p>
    <w:p w:rsidR="00F246D9" w:rsidRPr="00F246D9" w:rsidRDefault="00F246D9" w:rsidP="00F246D9">
      <w:pPr>
        <w:rPr>
          <w:rFonts w:ascii="Frutiger LT 45 Light" w:hAnsi="Frutiger LT 45 Light"/>
          <w:szCs w:val="22"/>
        </w:rPr>
      </w:pPr>
      <w:r w:rsidRPr="00F246D9">
        <w:rPr>
          <w:rFonts w:ascii="Frutiger LT 45 Light" w:hAnsi="Frutiger LT 45 Light"/>
          <w:szCs w:val="22"/>
        </w:rPr>
        <w:t>.....................................................</w:t>
      </w:r>
      <w:r>
        <w:rPr>
          <w:rFonts w:ascii="Frutiger LT 45 Light" w:hAnsi="Frutiger LT 45 Light"/>
          <w:szCs w:val="22"/>
        </w:rPr>
        <w:t>...........................</w:t>
      </w:r>
      <w:r w:rsidR="00000A01">
        <w:rPr>
          <w:rFonts w:ascii="Frutiger LT 45 Light" w:hAnsi="Frutiger LT 45 Light"/>
          <w:szCs w:val="22"/>
        </w:rPr>
        <w:t xml:space="preserve">, </w:t>
      </w:r>
      <w:r w:rsidR="00000A01" w:rsidRPr="00F246D9">
        <w:rPr>
          <w:rFonts w:ascii="Frutiger LT 45 Light" w:hAnsi="Frutiger LT 45 Light"/>
          <w:szCs w:val="22"/>
        </w:rPr>
        <w:t>....................................</w:t>
      </w:r>
      <w:r w:rsidRPr="00F246D9">
        <w:rPr>
          <w:rFonts w:ascii="Frutiger LT 45 Light" w:hAnsi="Frutiger LT 45 Light"/>
          <w:szCs w:val="22"/>
        </w:rPr>
        <w:t xml:space="preserve"> 20</w:t>
      </w:r>
      <w:r w:rsidR="00736D60">
        <w:rPr>
          <w:rFonts w:ascii="Frutiger LT 45 Light" w:hAnsi="Frutiger LT 45 Light"/>
          <w:szCs w:val="22"/>
        </w:rPr>
        <w:t>21</w:t>
      </w:r>
      <w:bookmarkStart w:id="0" w:name="_GoBack"/>
      <w:bookmarkEnd w:id="0"/>
      <w:r w:rsidRPr="00F246D9">
        <w:rPr>
          <w:rFonts w:ascii="Frutiger LT 45 Light" w:hAnsi="Frutiger LT 45 Light"/>
          <w:szCs w:val="22"/>
        </w:rPr>
        <w:t>.</w:t>
      </w:r>
    </w:p>
    <w:p w:rsidR="00F246D9" w:rsidRPr="00F246D9" w:rsidRDefault="00F246D9" w:rsidP="00F246D9">
      <w:pPr>
        <w:tabs>
          <w:tab w:val="center" w:pos="4818"/>
        </w:tabs>
        <w:rPr>
          <w:rFonts w:ascii="Frutiger LT 45 Light" w:hAnsi="Frutiger LT 45 Light"/>
          <w:szCs w:val="22"/>
        </w:rPr>
      </w:pPr>
      <w:r w:rsidRPr="00F246D9">
        <w:rPr>
          <w:rFonts w:ascii="Frutiger LT 45 Light" w:hAnsi="Frutiger LT 45 Light"/>
          <w:szCs w:val="22"/>
        </w:rPr>
        <w:t>Ort</w:t>
      </w:r>
      <w:r>
        <w:rPr>
          <w:rFonts w:ascii="Frutiger LT 45 Light" w:hAnsi="Frutiger LT 45 Light"/>
          <w:szCs w:val="22"/>
        </w:rPr>
        <w:tab/>
        <w:t xml:space="preserve">             Datum</w:t>
      </w:r>
    </w:p>
    <w:p w:rsidR="00F246D9" w:rsidRPr="00F246D9" w:rsidRDefault="00F246D9" w:rsidP="00F246D9">
      <w:pPr>
        <w:rPr>
          <w:rFonts w:ascii="Frutiger LT 45 Light" w:hAnsi="Frutiger LT 45 Light"/>
          <w:szCs w:val="22"/>
        </w:rPr>
      </w:pPr>
    </w:p>
    <w:p w:rsidR="00F246D9" w:rsidRPr="00F246D9" w:rsidRDefault="00F246D9" w:rsidP="00F246D9">
      <w:pPr>
        <w:rPr>
          <w:rFonts w:ascii="Frutiger LT 45 Light" w:hAnsi="Frutiger LT 45 Light"/>
          <w:szCs w:val="22"/>
        </w:rPr>
      </w:pPr>
    </w:p>
    <w:p w:rsidR="00F246D9" w:rsidRPr="00F246D9" w:rsidRDefault="00F246D9" w:rsidP="00F246D9">
      <w:pPr>
        <w:rPr>
          <w:rFonts w:ascii="Frutiger LT 45 Light" w:hAnsi="Frutiger LT 45 Light"/>
          <w:szCs w:val="22"/>
        </w:rPr>
      </w:pPr>
    </w:p>
    <w:p w:rsidR="00F246D9" w:rsidRPr="00F246D9" w:rsidRDefault="00F246D9" w:rsidP="00F246D9">
      <w:pPr>
        <w:rPr>
          <w:rFonts w:ascii="Frutiger LT 45 Light" w:hAnsi="Frutiger LT 45 Light"/>
          <w:szCs w:val="22"/>
        </w:rPr>
      </w:pPr>
      <w:r w:rsidRPr="00F246D9">
        <w:rPr>
          <w:rFonts w:ascii="Frutiger LT 45 Light" w:hAnsi="Frutiger LT 45 Light"/>
          <w:szCs w:val="22"/>
        </w:rPr>
        <w:t>...............................................................................................</w:t>
      </w:r>
    </w:p>
    <w:p w:rsidR="00F246D9" w:rsidRPr="00F246D9" w:rsidRDefault="00F246D9" w:rsidP="00F246D9">
      <w:pPr>
        <w:rPr>
          <w:rFonts w:ascii="Frutiger LT 45 Light" w:hAnsi="Frutiger LT 45 Light"/>
          <w:szCs w:val="22"/>
        </w:rPr>
      </w:pPr>
      <w:r w:rsidRPr="00F246D9">
        <w:rPr>
          <w:rFonts w:ascii="Frutiger LT 45 Light" w:hAnsi="Frutiger LT 45 Light"/>
          <w:szCs w:val="22"/>
        </w:rPr>
        <w:t>(Unterschrift)</w:t>
      </w:r>
    </w:p>
    <w:sectPr w:rsidR="00F246D9" w:rsidRPr="00F246D9" w:rsidSect="00BF3AD1">
      <w:footerReference w:type="default" r:id="rId7"/>
      <w:pgSz w:w="11906" w:h="16838" w:code="9"/>
      <w:pgMar w:top="851" w:right="851" w:bottom="284" w:left="1418" w:header="454" w:footer="45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163" w:rsidRDefault="007A7163">
      <w:r>
        <w:separator/>
      </w:r>
    </w:p>
  </w:endnote>
  <w:endnote w:type="continuationSeparator" w:id="0">
    <w:p w:rsidR="007A7163" w:rsidRDefault="007A7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panose1 w:val="00000500000000000000"/>
    <w:charset w:val="00"/>
    <w:family w:val="swiss"/>
    <w:pitch w:val="variable"/>
    <w:sig w:usb0="80000027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163" w:rsidRPr="00A67271" w:rsidRDefault="007A7163" w:rsidP="00A67271">
    <w:pPr>
      <w:tabs>
        <w:tab w:val="center" w:pos="4536"/>
        <w:tab w:val="right" w:pos="9072"/>
      </w:tabs>
      <w:rPr>
        <w:rFonts w:eastAsia="Times" w:cs="Arial"/>
        <w:sz w:val="17"/>
        <w:szCs w:val="17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163" w:rsidRDefault="007A7163">
      <w:r>
        <w:separator/>
      </w:r>
    </w:p>
  </w:footnote>
  <w:footnote w:type="continuationSeparator" w:id="0">
    <w:p w:rsidR="007A7163" w:rsidRDefault="007A7163">
      <w:r>
        <w:continuationSeparator/>
      </w:r>
    </w:p>
  </w:footnote>
</w:footnote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1473337130"/>
  </wne:recipientData>
  <wne:recipientData>
    <wne:active wne:val="1"/>
    <wne:hash wne:val="-1759209304"/>
  </wne:recipientData>
  <wne:recipientData>
    <wne:active wne:val="1"/>
    <wne:hash wne:val="1019125346"/>
  </wne:recipientData>
  <wne:recipientData>
    <wne:active wne:val="1"/>
    <wne:hash wne:val="636965966"/>
  </wne:recipientData>
  <wne:recipientData>
    <wne:active wne:val="1"/>
    <wne:hash wne:val="-159064164"/>
  </wne:recipientData>
  <wne:recipientData>
    <wne:active wne:val="1"/>
    <wne:hash wne:val="310881743"/>
  </wne:recipientData>
  <wne:recipientData>
    <wne:active wne:val="1"/>
    <wne:hash wne:val="1037209256"/>
  </wne:recipientData>
  <wne:recipientData>
    <wne:active wne:val="1"/>
    <wne:hash wne:val="1773713169"/>
  </wne:recipientData>
  <wne:recipientData>
    <wne:active wne:val="1"/>
    <wne:hash wne:val="-1040186888"/>
  </wne:recipientData>
  <wne:recipientData>
    <wne:active wne:val="1"/>
    <wne:hash wne:val="69062677"/>
  </wne:recipientData>
  <wne:recipientData>
    <wne:active wne:val="1"/>
    <wne:hash wne:val="897487339"/>
  </wne:recipientData>
  <wne:recipientData>
    <wne:active wne:val="1"/>
    <wne:hash wne:val="-2136886866"/>
  </wne:recipientData>
  <wne:recipientData>
    <wne:active wne:val="1"/>
    <wne:hash wne:val="163235506"/>
  </wne:recipientData>
  <wne:recipientData>
    <wne:active wne:val="1"/>
    <wne:hash wne:val="1442816182"/>
  </wne:recipientData>
  <wne:recipientData>
    <wne:active wne:val="1"/>
    <wne:hash wne:val="1861540229"/>
  </wne:recipientData>
  <wne:recipientData>
    <wne:active wne:val="1"/>
    <wne:hash wne:val="-1706076626"/>
  </wne:recipientData>
  <wne:recipientData>
    <wne:active wne:val="1"/>
    <wne:hash wne:val="665303982"/>
  </wne:recipientData>
  <wne:recipientData>
    <wne:active wne:val="1"/>
    <wne:hash wne:val="-2093838419"/>
  </wne:recipientData>
  <wne:recipientData>
    <wne:active wne:val="1"/>
    <wne:hash wne:val="-400402702"/>
  </wne:recipientData>
  <wne:recipientData>
    <wne:active wne:val="1"/>
    <wne:hash wne:val="1498460663"/>
  </wne:recipientData>
  <wne:recipientData>
    <wne:active wne:val="1"/>
    <wne:hash wne:val="-1493477886"/>
  </wne:recipientData>
  <wne:recipientData>
    <wne:active wne:val="1"/>
    <wne:hash wne:val="2139258583"/>
  </wne:recipientData>
  <wne:recipientData>
    <wne:active wne:val="1"/>
    <wne:hash wne:val="-1051869312"/>
  </wne:recipientData>
  <wne:recipientData>
    <wne:active wne:val="1"/>
    <wne:hash wne:val="-1439747973"/>
  </wne:recipientData>
  <wne:recipientData>
    <wne:active wne:val="1"/>
    <wne:hash wne:val="-683901924"/>
  </wne:recipientData>
  <wne:recipientData>
    <wne:active wne:val="1"/>
    <wne:hash wne:val="379062004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P:\WG\Schüleraufnahme WG\für SJ 2014_2015\alle WGI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'VZU nach Abgleich$'` "/>
    <w:odso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type w:val="dbColumn"/>
        <w:name w:val="Name"/>
        <w:mappedName w:val="Nachname"/>
        <w:column w:val="2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type w:val="dbColumn"/>
        <w:name w:val="Ort"/>
        <w:mappedName w:val="Ort"/>
        <w:column w:val="8"/>
        <w:lid w:val="de-DE"/>
      </w:fieldMapData>
      <w:fieldMapData>
        <w:column w:val="0"/>
        <w:lid w:val="de-DE"/>
      </w:fieldMapData>
      <w:fieldMapData>
        <w:type w:val="dbColumn"/>
        <w:name w:val="PLZ"/>
        <w:mappedName w:val="PLZ"/>
        <w:column w:val="7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recipientData r:id="rId2"/>
    </w:odso>
  </w:mailMerge>
  <w:defaultTabStop w:val="708"/>
  <w:hyphenationZone w:val="425"/>
  <w:noPunctuationKerning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054"/>
    <w:rsid w:val="00000A01"/>
    <w:rsid w:val="00006B08"/>
    <w:rsid w:val="000341D1"/>
    <w:rsid w:val="00045D45"/>
    <w:rsid w:val="0006103D"/>
    <w:rsid w:val="00066D1B"/>
    <w:rsid w:val="0007059F"/>
    <w:rsid w:val="00095E64"/>
    <w:rsid w:val="000A2A5B"/>
    <w:rsid w:val="000A3391"/>
    <w:rsid w:val="000A6631"/>
    <w:rsid w:val="000A7205"/>
    <w:rsid w:val="000C0BFE"/>
    <w:rsid w:val="000C3897"/>
    <w:rsid w:val="00123B68"/>
    <w:rsid w:val="00170F43"/>
    <w:rsid w:val="00175F18"/>
    <w:rsid w:val="001B6575"/>
    <w:rsid w:val="001C5B92"/>
    <w:rsid w:val="001E14B8"/>
    <w:rsid w:val="001E3A63"/>
    <w:rsid w:val="00206EC5"/>
    <w:rsid w:val="0025213A"/>
    <w:rsid w:val="0025259F"/>
    <w:rsid w:val="00254C91"/>
    <w:rsid w:val="0027311C"/>
    <w:rsid w:val="0027470B"/>
    <w:rsid w:val="00277F81"/>
    <w:rsid w:val="00283073"/>
    <w:rsid w:val="00287B06"/>
    <w:rsid w:val="002A743A"/>
    <w:rsid w:val="002B21AA"/>
    <w:rsid w:val="002C6391"/>
    <w:rsid w:val="0032016F"/>
    <w:rsid w:val="00325602"/>
    <w:rsid w:val="00332F92"/>
    <w:rsid w:val="00364254"/>
    <w:rsid w:val="0036693F"/>
    <w:rsid w:val="00374CFD"/>
    <w:rsid w:val="00382242"/>
    <w:rsid w:val="00397B60"/>
    <w:rsid w:val="003B05DA"/>
    <w:rsid w:val="003E07EB"/>
    <w:rsid w:val="003F5ED0"/>
    <w:rsid w:val="004056E2"/>
    <w:rsid w:val="00426C9A"/>
    <w:rsid w:val="004522B1"/>
    <w:rsid w:val="004647AD"/>
    <w:rsid w:val="00482B94"/>
    <w:rsid w:val="004A5EB3"/>
    <w:rsid w:val="004B2FB7"/>
    <w:rsid w:val="004B6BB1"/>
    <w:rsid w:val="004F7B04"/>
    <w:rsid w:val="0050275A"/>
    <w:rsid w:val="00504CAC"/>
    <w:rsid w:val="00536E64"/>
    <w:rsid w:val="00543185"/>
    <w:rsid w:val="005502A4"/>
    <w:rsid w:val="005B5099"/>
    <w:rsid w:val="005D0C14"/>
    <w:rsid w:val="005E2FA0"/>
    <w:rsid w:val="005F6FC3"/>
    <w:rsid w:val="00603D4D"/>
    <w:rsid w:val="00673204"/>
    <w:rsid w:val="00674B16"/>
    <w:rsid w:val="006C2018"/>
    <w:rsid w:val="006C2137"/>
    <w:rsid w:val="006D6E02"/>
    <w:rsid w:val="006F144C"/>
    <w:rsid w:val="00721376"/>
    <w:rsid w:val="00727E9E"/>
    <w:rsid w:val="00736D60"/>
    <w:rsid w:val="00741769"/>
    <w:rsid w:val="007447D9"/>
    <w:rsid w:val="00753E8F"/>
    <w:rsid w:val="00781A75"/>
    <w:rsid w:val="00783780"/>
    <w:rsid w:val="007A1A3E"/>
    <w:rsid w:val="007A7163"/>
    <w:rsid w:val="007B0A97"/>
    <w:rsid w:val="007B5692"/>
    <w:rsid w:val="007D45F6"/>
    <w:rsid w:val="008108FE"/>
    <w:rsid w:val="00812D7A"/>
    <w:rsid w:val="0081312F"/>
    <w:rsid w:val="00842D0A"/>
    <w:rsid w:val="008477D7"/>
    <w:rsid w:val="008628A7"/>
    <w:rsid w:val="00871E1B"/>
    <w:rsid w:val="0088048E"/>
    <w:rsid w:val="008B5B79"/>
    <w:rsid w:val="008C1B99"/>
    <w:rsid w:val="008F7DDF"/>
    <w:rsid w:val="00963801"/>
    <w:rsid w:val="00971DC9"/>
    <w:rsid w:val="00975B88"/>
    <w:rsid w:val="009A189D"/>
    <w:rsid w:val="009A47EE"/>
    <w:rsid w:val="009A6288"/>
    <w:rsid w:val="009B220B"/>
    <w:rsid w:val="00A1162E"/>
    <w:rsid w:val="00A11D45"/>
    <w:rsid w:val="00A255D5"/>
    <w:rsid w:val="00A450AA"/>
    <w:rsid w:val="00A53D68"/>
    <w:rsid w:val="00A66797"/>
    <w:rsid w:val="00A67271"/>
    <w:rsid w:val="00A72FFD"/>
    <w:rsid w:val="00A754EB"/>
    <w:rsid w:val="00A828CB"/>
    <w:rsid w:val="00A935EA"/>
    <w:rsid w:val="00AB2DD2"/>
    <w:rsid w:val="00AC5166"/>
    <w:rsid w:val="00AE0E2B"/>
    <w:rsid w:val="00AE6E78"/>
    <w:rsid w:val="00AE7E5D"/>
    <w:rsid w:val="00B01BC7"/>
    <w:rsid w:val="00B152EA"/>
    <w:rsid w:val="00B23715"/>
    <w:rsid w:val="00B51534"/>
    <w:rsid w:val="00B672C5"/>
    <w:rsid w:val="00B70CDF"/>
    <w:rsid w:val="00B966CA"/>
    <w:rsid w:val="00BB0CD6"/>
    <w:rsid w:val="00BC490F"/>
    <w:rsid w:val="00BC6934"/>
    <w:rsid w:val="00BD2765"/>
    <w:rsid w:val="00BE7984"/>
    <w:rsid w:val="00BF3AD1"/>
    <w:rsid w:val="00C36EA8"/>
    <w:rsid w:val="00C65AFB"/>
    <w:rsid w:val="00C75470"/>
    <w:rsid w:val="00C944B2"/>
    <w:rsid w:val="00CD5E12"/>
    <w:rsid w:val="00CF4EF4"/>
    <w:rsid w:val="00D04EAC"/>
    <w:rsid w:val="00D06D8E"/>
    <w:rsid w:val="00D220F0"/>
    <w:rsid w:val="00D42AC2"/>
    <w:rsid w:val="00D43054"/>
    <w:rsid w:val="00D4643B"/>
    <w:rsid w:val="00D53DBC"/>
    <w:rsid w:val="00D75449"/>
    <w:rsid w:val="00DA6EBA"/>
    <w:rsid w:val="00DB1CDB"/>
    <w:rsid w:val="00E424C0"/>
    <w:rsid w:val="00E43981"/>
    <w:rsid w:val="00E97347"/>
    <w:rsid w:val="00ED0822"/>
    <w:rsid w:val="00ED0927"/>
    <w:rsid w:val="00F059A1"/>
    <w:rsid w:val="00F11B20"/>
    <w:rsid w:val="00F246D9"/>
    <w:rsid w:val="00F370A6"/>
    <w:rsid w:val="00F5299E"/>
    <w:rsid w:val="00F56705"/>
    <w:rsid w:val="00F741F9"/>
    <w:rsid w:val="00FA66B8"/>
    <w:rsid w:val="00FC4893"/>
    <w:rsid w:val="00FC73B7"/>
    <w:rsid w:val="00FE1175"/>
    <w:rsid w:val="00FF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,"/>
  <w:listSeparator w:val=";"/>
  <w14:docId w14:val="43B3D536"/>
  <w15:docId w15:val="{440C5911-269C-42DD-A932-8D2CB95A9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14"/>
      <w:u w:val="singl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pPr>
      <w:ind w:left="1416"/>
    </w:pPr>
  </w:style>
  <w:style w:type="paragraph" w:styleId="Sprechblasentext">
    <w:name w:val="Balloon Text"/>
    <w:basedOn w:val="Standard"/>
    <w:link w:val="SprechblasentextZchn"/>
    <w:rsid w:val="000C389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0C3897"/>
    <w:rPr>
      <w:rFonts w:ascii="Tahoma" w:hAnsi="Tahoma" w:cs="Tahoma"/>
      <w:sz w:val="16"/>
      <w:szCs w:val="16"/>
    </w:rPr>
  </w:style>
  <w:style w:type="paragraph" w:styleId="Textkrper2">
    <w:name w:val="Body Text 2"/>
    <w:basedOn w:val="Standard"/>
    <w:link w:val="Textkrper2Zchn"/>
    <w:rsid w:val="00781A75"/>
    <w:pPr>
      <w:spacing w:after="120" w:line="480" w:lineRule="auto"/>
    </w:pPr>
  </w:style>
  <w:style w:type="character" w:customStyle="1" w:styleId="Textkrper2Zchn">
    <w:name w:val="Textkörper 2 Zchn"/>
    <w:link w:val="Textkrper2"/>
    <w:rsid w:val="00781A75"/>
    <w:rPr>
      <w:rFonts w:ascii="Arial" w:hAnsi="Arial"/>
      <w:sz w:val="22"/>
      <w:szCs w:val="24"/>
    </w:rPr>
  </w:style>
  <w:style w:type="character" w:customStyle="1" w:styleId="KopfzeileZchn">
    <w:name w:val="Kopfzeile Zchn"/>
    <w:link w:val="Kopfzeile"/>
    <w:rsid w:val="00781A75"/>
    <w:rPr>
      <w:rFonts w:ascii="Arial" w:hAnsi="Arial"/>
      <w:sz w:val="22"/>
      <w:szCs w:val="24"/>
    </w:rPr>
  </w:style>
  <w:style w:type="character" w:styleId="Kommentarzeichen">
    <w:name w:val="annotation reference"/>
    <w:basedOn w:val="Absatz-Standardschriftart"/>
    <w:rsid w:val="007A7163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7A716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7A7163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7A716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7A7163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attachedTemplate" Target="file:///C:\WINDOWS\Anwendungsdaten\Microsoft\Vorlagen\Stephan\Gesch&#228;ftsbrief-Info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E746A-5E06-4830-9E1F-4772A6139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Geschäftsbrief-Info.dot</Template>
  <TotalTime>0</TotalTime>
  <Pages>1</Pages>
  <Words>116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Kaufmännische Schule Irgendwo w Heisinger Weg 43 w 71522 Irgendwo</vt:lpstr>
    </vt:vector>
  </TitlesOfParts>
  <Company>IZLBW</Company>
  <LinksUpToDate>false</LinksUpToDate>
  <CharactersWithSpaces>1234</CharactersWithSpaces>
  <SharedDoc>false</SharedDoc>
  <HLinks>
    <vt:vector size="12" baseType="variant">
      <vt:variant>
        <vt:i4>1310736</vt:i4>
      </vt:variant>
      <vt:variant>
        <vt:i4>3</vt:i4>
      </vt:variant>
      <vt:variant>
        <vt:i4>0</vt:i4>
      </vt:variant>
      <vt:variant>
        <vt:i4>5</vt:i4>
      </vt:variant>
      <vt:variant>
        <vt:lpwstr>http://www.ebs-bk.de/</vt:lpwstr>
      </vt:variant>
      <vt:variant>
        <vt:lpwstr/>
      </vt:variant>
      <vt:variant>
        <vt:i4>589880</vt:i4>
      </vt:variant>
      <vt:variant>
        <vt:i4>0</vt:i4>
      </vt:variant>
      <vt:variant>
        <vt:i4>0</vt:i4>
      </vt:variant>
      <vt:variant>
        <vt:i4>5</vt:i4>
      </vt:variant>
      <vt:variant>
        <vt:lpwstr>mailto:kfm.schule@ks-bk.de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Kaufmännische Schule Irgendwo w Heisinger Weg 43 w 71522 Irgendwo</dc:title>
  <dc:creator>Ingrid Stephan</dc:creator>
  <cp:lastModifiedBy>Hanife Örücü</cp:lastModifiedBy>
  <cp:revision>3</cp:revision>
  <cp:lastPrinted>2016-04-26T08:49:00Z</cp:lastPrinted>
  <dcterms:created xsi:type="dcterms:W3CDTF">2020-03-04T07:32:00Z</dcterms:created>
  <dcterms:modified xsi:type="dcterms:W3CDTF">2021-03-08T09:28:00Z</dcterms:modified>
</cp:coreProperties>
</file>