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B01BC7" w:rsidRPr="005E04CF" w:rsidRDefault="00B01BC7" w:rsidP="00F246D9">
      <w:pPr>
        <w:rPr>
          <w:rFonts w:cs="Arial"/>
          <w:szCs w:val="22"/>
        </w:rPr>
      </w:pPr>
    </w:p>
    <w:p w:rsidR="00B01BC7" w:rsidRPr="005E04CF" w:rsidRDefault="00B01BC7" w:rsidP="00F246D9">
      <w:pPr>
        <w:rPr>
          <w:rFonts w:cs="Arial"/>
          <w:szCs w:val="22"/>
        </w:rPr>
      </w:pPr>
    </w:p>
    <w:p w:rsidR="00B01BC7" w:rsidRPr="005E04CF" w:rsidRDefault="00B01BC7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Gewerbliche Schule</w:t>
      </w:r>
    </w:p>
    <w:p w:rsidR="005E04CF" w:rsidRDefault="005E04CF" w:rsidP="00F246D9">
      <w:pPr>
        <w:rPr>
          <w:rFonts w:cs="Arial"/>
          <w:szCs w:val="22"/>
        </w:rPr>
      </w:pPr>
      <w:r>
        <w:rPr>
          <w:rFonts w:cs="Arial"/>
          <w:szCs w:val="22"/>
        </w:rPr>
        <w:t>Fachschule für Gestaltung – Schmuck und Gerät</w:t>
      </w: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Heidenheimer Str. 1</w:t>
      </w: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73529 Schwäbisch Gmünd</w:t>
      </w: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jc w:val="center"/>
        <w:rPr>
          <w:rFonts w:cs="Arial"/>
          <w:b/>
          <w:szCs w:val="22"/>
          <w:u w:val="single"/>
        </w:rPr>
      </w:pPr>
      <w:r w:rsidRPr="005E04CF">
        <w:rPr>
          <w:rFonts w:cs="Arial"/>
          <w:b/>
          <w:szCs w:val="22"/>
          <w:u w:val="single"/>
        </w:rPr>
        <w:t>E r k l ä r u n g</w:t>
      </w:r>
    </w:p>
    <w:p w:rsidR="00F246D9" w:rsidRPr="005E04CF" w:rsidRDefault="00F246D9" w:rsidP="00F246D9">
      <w:pPr>
        <w:jc w:val="center"/>
        <w:rPr>
          <w:rFonts w:cs="Arial"/>
          <w:b/>
          <w:szCs w:val="22"/>
          <w:u w:val="single"/>
        </w:rPr>
      </w:pPr>
    </w:p>
    <w:p w:rsidR="00F246D9" w:rsidRPr="005E04CF" w:rsidRDefault="00F246D9" w:rsidP="00F246D9">
      <w:pPr>
        <w:rPr>
          <w:rFonts w:cs="Arial"/>
          <w:b/>
          <w:szCs w:val="22"/>
          <w:u w:val="single"/>
        </w:rPr>
      </w:pPr>
    </w:p>
    <w:p w:rsidR="00F246D9" w:rsidRPr="005E04CF" w:rsidRDefault="00F246D9" w:rsidP="00F246D9">
      <w:pPr>
        <w:rPr>
          <w:rFonts w:cs="Arial"/>
          <w:b/>
          <w:szCs w:val="22"/>
          <w:u w:val="single"/>
        </w:rPr>
      </w:pP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Herrn / Frau .......................................................... geb. am ..........................................</w:t>
      </w: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ab/>
      </w:r>
      <w:r w:rsidRPr="005E04CF">
        <w:rPr>
          <w:rFonts w:cs="Arial"/>
          <w:szCs w:val="22"/>
        </w:rPr>
        <w:tab/>
        <w:t>(Name, Vorname)</w:t>
      </w: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b/>
          <w:bCs/>
          <w:szCs w:val="22"/>
        </w:rPr>
      </w:pPr>
      <w:r w:rsidRPr="005E04CF">
        <w:rPr>
          <w:rFonts w:cs="Arial"/>
          <w:b/>
          <w:bCs/>
          <w:szCs w:val="22"/>
        </w:rPr>
        <w:t>Annahme des Schulplatzes vom Aufnahmeverfahren an Beruflichen Schulen für das Schuljahr 20</w:t>
      </w:r>
      <w:r w:rsidR="002650C7">
        <w:rPr>
          <w:rFonts w:cs="Arial"/>
          <w:b/>
          <w:bCs/>
          <w:szCs w:val="22"/>
        </w:rPr>
        <w:t>21</w:t>
      </w:r>
      <w:r w:rsidR="00867396">
        <w:rPr>
          <w:rFonts w:cs="Arial"/>
          <w:b/>
          <w:bCs/>
          <w:szCs w:val="22"/>
        </w:rPr>
        <w:t>/2</w:t>
      </w:r>
      <w:r w:rsidR="002650C7">
        <w:rPr>
          <w:rFonts w:cs="Arial"/>
          <w:b/>
          <w:bCs/>
          <w:szCs w:val="22"/>
        </w:rPr>
        <w:t>1</w:t>
      </w:r>
    </w:p>
    <w:p w:rsidR="00F246D9" w:rsidRPr="005E04CF" w:rsidRDefault="00F246D9" w:rsidP="00F246D9">
      <w:pPr>
        <w:rPr>
          <w:rFonts w:cs="Arial"/>
          <w:b/>
          <w:bCs/>
          <w:szCs w:val="22"/>
        </w:rPr>
      </w:pPr>
    </w:p>
    <w:p w:rsidR="00F246D9" w:rsidRPr="005E04CF" w:rsidRDefault="00F246D9" w:rsidP="00F246D9">
      <w:pPr>
        <w:rPr>
          <w:rFonts w:cs="Arial"/>
          <w:bCs/>
          <w:szCs w:val="22"/>
        </w:rPr>
      </w:pPr>
      <w:r w:rsidRPr="005E04CF">
        <w:rPr>
          <w:rFonts w:cs="Arial"/>
          <w:bCs/>
          <w:szCs w:val="22"/>
        </w:rPr>
        <w:t xml:space="preserve">Hiermit bestätige ich, dass ich den angebotenen Schulplatz </w:t>
      </w:r>
      <w:r w:rsidR="005E04CF">
        <w:rPr>
          <w:rFonts w:cs="Arial"/>
          <w:szCs w:val="22"/>
        </w:rPr>
        <w:t xml:space="preserve">an der Fachschule für Gestaltung – Schmuck und Gerät </w:t>
      </w:r>
      <w:r w:rsidRPr="005E04CF">
        <w:rPr>
          <w:rFonts w:cs="Arial"/>
          <w:bCs/>
          <w:szCs w:val="22"/>
        </w:rPr>
        <w:t>annehme und für die anderen von mir angegebenen Bewerbungsziele nicht mehr am Bewerberverfahren teilnehmen möchte.</w:t>
      </w:r>
    </w:p>
    <w:p w:rsidR="00F246D9" w:rsidRPr="005E04CF" w:rsidRDefault="00F246D9" w:rsidP="00F246D9">
      <w:pPr>
        <w:rPr>
          <w:rFonts w:cs="Arial"/>
          <w:bCs/>
          <w:szCs w:val="22"/>
        </w:rPr>
      </w:pPr>
    </w:p>
    <w:p w:rsidR="00F246D9" w:rsidRPr="005E04CF" w:rsidRDefault="00F246D9" w:rsidP="00F246D9">
      <w:pPr>
        <w:rPr>
          <w:rFonts w:cs="Arial"/>
          <w:bCs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Die fehlenden Unterlagen</w:t>
      </w: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ind w:left="705"/>
        <w:rPr>
          <w:rFonts w:cs="Arial"/>
          <w:szCs w:val="22"/>
        </w:rPr>
      </w:pPr>
      <w:r w:rsidRPr="005E04CF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30480</wp:posOffset>
                </wp:positionV>
                <wp:extent cx="91440" cy="91440"/>
                <wp:effectExtent l="10160" t="10795" r="12700" b="1206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6D9" w:rsidRDefault="00F246D9" w:rsidP="00F24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.15pt;margin-top:2.4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" o:allowincell="f">
                <v:textbox>
                  <w:txbxContent>
                    <w:p w:rsidR="00F246D9" w:rsidRDefault="00F246D9" w:rsidP="00F246D9"/>
                  </w:txbxContent>
                </v:textbox>
              </v:shape>
            </w:pict>
          </mc:Fallback>
        </mc:AlternateContent>
      </w:r>
      <w:r w:rsidR="005E04CF">
        <w:rPr>
          <w:rFonts w:cs="Arial"/>
          <w:szCs w:val="22"/>
        </w:rPr>
        <w:t xml:space="preserve">Abschlusszeugnis </w:t>
      </w: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werde ich spätestens bis</w:t>
      </w:r>
      <w:r w:rsidR="00D8469C" w:rsidRPr="005E04CF">
        <w:rPr>
          <w:rFonts w:cs="Arial"/>
          <w:b/>
          <w:szCs w:val="22"/>
        </w:rPr>
        <w:t xml:space="preserve"> </w:t>
      </w:r>
      <w:r w:rsidR="002650C7">
        <w:rPr>
          <w:rFonts w:cs="Arial"/>
          <w:b/>
          <w:szCs w:val="22"/>
        </w:rPr>
        <w:t>Freitag</w:t>
      </w:r>
      <w:bookmarkStart w:id="0" w:name="_GoBack"/>
      <w:bookmarkEnd w:id="0"/>
      <w:r w:rsidRPr="005E04CF">
        <w:rPr>
          <w:rFonts w:cs="Arial"/>
          <w:b/>
          <w:szCs w:val="22"/>
        </w:rPr>
        <w:t xml:space="preserve">, </w:t>
      </w:r>
      <w:r w:rsidR="00D8469C" w:rsidRPr="005E04CF">
        <w:rPr>
          <w:rFonts w:cs="Arial"/>
          <w:b/>
          <w:szCs w:val="22"/>
        </w:rPr>
        <w:t>1</w:t>
      </w:r>
      <w:r w:rsidR="00867396">
        <w:rPr>
          <w:rFonts w:cs="Arial"/>
          <w:b/>
          <w:szCs w:val="22"/>
        </w:rPr>
        <w:t>7</w:t>
      </w:r>
      <w:r w:rsidRPr="005E04CF">
        <w:rPr>
          <w:rFonts w:cs="Arial"/>
          <w:b/>
          <w:szCs w:val="22"/>
        </w:rPr>
        <w:t>. Juli 20</w:t>
      </w:r>
      <w:r w:rsidR="002650C7">
        <w:rPr>
          <w:rFonts w:cs="Arial"/>
          <w:b/>
          <w:szCs w:val="22"/>
        </w:rPr>
        <w:t>20</w:t>
      </w:r>
      <w:r w:rsidR="00B36E73">
        <w:rPr>
          <w:rFonts w:cs="Arial"/>
          <w:b/>
          <w:szCs w:val="22"/>
        </w:rPr>
        <w:t xml:space="preserve"> </w:t>
      </w:r>
      <w:r w:rsidRPr="005E04CF">
        <w:rPr>
          <w:rFonts w:cs="Arial"/>
          <w:szCs w:val="22"/>
        </w:rPr>
        <w:t xml:space="preserve">als </w:t>
      </w:r>
      <w:r w:rsidRPr="005E04CF">
        <w:rPr>
          <w:rFonts w:cs="Arial"/>
          <w:szCs w:val="22"/>
          <w:u w:val="single"/>
        </w:rPr>
        <w:t>amtlich beglaubigte Kopie</w:t>
      </w:r>
      <w:r w:rsidRPr="005E04CF">
        <w:rPr>
          <w:rFonts w:cs="Arial"/>
          <w:szCs w:val="22"/>
        </w:rPr>
        <w:t xml:space="preserve"> dem Sekretariat vorlegen.</w:t>
      </w: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B01BC7" w:rsidRPr="005E04CF" w:rsidRDefault="00B01BC7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................................................................................</w:t>
      </w:r>
      <w:r w:rsidR="00000A01" w:rsidRPr="005E04CF">
        <w:rPr>
          <w:rFonts w:cs="Arial"/>
          <w:szCs w:val="22"/>
        </w:rPr>
        <w:t>, ....................................</w:t>
      </w:r>
      <w:r w:rsidRPr="005E04CF">
        <w:rPr>
          <w:rFonts w:cs="Arial"/>
          <w:szCs w:val="22"/>
        </w:rPr>
        <w:t xml:space="preserve"> 201</w:t>
      </w:r>
      <w:r w:rsidR="00B36E73">
        <w:rPr>
          <w:rFonts w:cs="Arial"/>
          <w:szCs w:val="22"/>
        </w:rPr>
        <w:t>8</w:t>
      </w:r>
      <w:r w:rsidRPr="005E04CF">
        <w:rPr>
          <w:rFonts w:cs="Arial"/>
          <w:szCs w:val="22"/>
        </w:rPr>
        <w:t>.</w:t>
      </w:r>
    </w:p>
    <w:p w:rsidR="00F246D9" w:rsidRPr="005E04CF" w:rsidRDefault="00F246D9" w:rsidP="00F246D9">
      <w:pPr>
        <w:tabs>
          <w:tab w:val="center" w:pos="4818"/>
        </w:tabs>
        <w:rPr>
          <w:rFonts w:cs="Arial"/>
          <w:szCs w:val="22"/>
        </w:rPr>
      </w:pPr>
      <w:r w:rsidRPr="005E04CF">
        <w:rPr>
          <w:rFonts w:cs="Arial"/>
          <w:szCs w:val="22"/>
        </w:rPr>
        <w:t>Ort</w:t>
      </w:r>
      <w:r w:rsidRPr="005E04CF">
        <w:rPr>
          <w:rFonts w:cs="Arial"/>
          <w:szCs w:val="22"/>
        </w:rPr>
        <w:tab/>
        <w:t xml:space="preserve">             Datum</w:t>
      </w: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...............................................................................................</w:t>
      </w:r>
    </w:p>
    <w:p w:rsidR="00F246D9" w:rsidRPr="005E04CF" w:rsidRDefault="00F246D9" w:rsidP="00F246D9">
      <w:pPr>
        <w:rPr>
          <w:rFonts w:cs="Arial"/>
          <w:szCs w:val="22"/>
        </w:rPr>
      </w:pPr>
      <w:r w:rsidRPr="005E04CF">
        <w:rPr>
          <w:rFonts w:cs="Arial"/>
          <w:szCs w:val="22"/>
        </w:rPr>
        <w:t>(Unterschrift)</w:t>
      </w:r>
    </w:p>
    <w:sectPr w:rsidR="00F246D9" w:rsidRPr="005E04CF" w:rsidSect="00BF3AD1">
      <w:footerReference w:type="default" r:id="rId7"/>
      <w:pgSz w:w="11906" w:h="16838" w:code="9"/>
      <w:pgMar w:top="851" w:right="851" w:bottom="284" w:left="1418" w:header="45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163" w:rsidRDefault="007A7163">
      <w:r>
        <w:separator/>
      </w:r>
    </w:p>
  </w:endnote>
  <w:endnote w:type="continuationSeparator" w:id="0">
    <w:p w:rsidR="007A7163" w:rsidRDefault="007A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163" w:rsidRPr="00A67271" w:rsidRDefault="007A7163" w:rsidP="00A67271">
    <w:pPr>
      <w:tabs>
        <w:tab w:val="center" w:pos="4536"/>
        <w:tab w:val="right" w:pos="9072"/>
      </w:tabs>
      <w:rPr>
        <w:rFonts w:eastAsia="Times" w:cs="Arial"/>
        <w:sz w:val="17"/>
        <w:szCs w:val="17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163" w:rsidRDefault="007A7163">
      <w:r>
        <w:separator/>
      </w:r>
    </w:p>
  </w:footnote>
  <w:footnote w:type="continuationSeparator" w:id="0">
    <w:p w:rsidR="007A7163" w:rsidRDefault="007A716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473337130"/>
  </wne:recipientData>
  <wne:recipientData>
    <wne:active wne:val="1"/>
    <wne:hash wne:val="-1759209304"/>
  </wne:recipientData>
  <wne:recipientData>
    <wne:active wne:val="1"/>
    <wne:hash wne:val="1019125346"/>
  </wne:recipientData>
  <wne:recipientData>
    <wne:active wne:val="1"/>
    <wne:hash wne:val="636965966"/>
  </wne:recipientData>
  <wne:recipientData>
    <wne:active wne:val="1"/>
    <wne:hash wne:val="-159064164"/>
  </wne:recipientData>
  <wne:recipientData>
    <wne:active wne:val="1"/>
    <wne:hash wne:val="310881743"/>
  </wne:recipientData>
  <wne:recipientData>
    <wne:active wne:val="1"/>
    <wne:hash wne:val="1037209256"/>
  </wne:recipientData>
  <wne:recipientData>
    <wne:active wne:val="1"/>
    <wne:hash wne:val="1773713169"/>
  </wne:recipientData>
  <wne:recipientData>
    <wne:active wne:val="1"/>
    <wne:hash wne:val="-1040186888"/>
  </wne:recipientData>
  <wne:recipientData>
    <wne:active wne:val="1"/>
    <wne:hash wne:val="69062677"/>
  </wne:recipientData>
  <wne:recipientData>
    <wne:active wne:val="1"/>
    <wne:hash wne:val="897487339"/>
  </wne:recipientData>
  <wne:recipientData>
    <wne:active wne:val="1"/>
    <wne:hash wne:val="-2136886866"/>
  </wne:recipientData>
  <wne:recipientData>
    <wne:active wne:val="1"/>
    <wne:hash wne:val="163235506"/>
  </wne:recipientData>
  <wne:recipientData>
    <wne:active wne:val="1"/>
    <wne:hash wne:val="1442816182"/>
  </wne:recipientData>
  <wne:recipientData>
    <wne:active wne:val="1"/>
    <wne:hash wne:val="1861540229"/>
  </wne:recipientData>
  <wne:recipientData>
    <wne:active wne:val="1"/>
    <wne:hash wne:val="-1706076626"/>
  </wne:recipientData>
  <wne:recipientData>
    <wne:active wne:val="1"/>
    <wne:hash wne:val="665303982"/>
  </wne:recipientData>
  <wne:recipientData>
    <wne:active wne:val="1"/>
    <wne:hash wne:val="-2093838419"/>
  </wne:recipientData>
  <wne:recipientData>
    <wne:active wne:val="1"/>
    <wne:hash wne:val="-400402702"/>
  </wne:recipientData>
  <wne:recipientData>
    <wne:active wne:val="1"/>
    <wne:hash wne:val="1498460663"/>
  </wne:recipientData>
  <wne:recipientData>
    <wne:active wne:val="1"/>
    <wne:hash wne:val="-1493477886"/>
  </wne:recipientData>
  <wne:recipientData>
    <wne:active wne:val="1"/>
    <wne:hash wne:val="2139258583"/>
  </wne:recipientData>
  <wne:recipientData>
    <wne:active wne:val="1"/>
    <wne:hash wne:val="-1051869312"/>
  </wne:recipientData>
  <wne:recipientData>
    <wne:active wne:val="1"/>
    <wne:hash wne:val="-1439747973"/>
  </wne:recipientData>
  <wne:recipientData>
    <wne:active wne:val="1"/>
    <wne:hash wne:val="-683901924"/>
  </wne:recipientData>
  <wne:recipientData>
    <wne:active wne:val="1"/>
    <wne:hash wne:val="37906200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P:\WG\Schüleraufnahme WG\für SJ 2014_2015\alle WG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VZU nach Abgleich$'` "/>
    <w:odso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8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7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54"/>
    <w:rsid w:val="00000A01"/>
    <w:rsid w:val="00006B08"/>
    <w:rsid w:val="000341D1"/>
    <w:rsid w:val="00045D45"/>
    <w:rsid w:val="0006103D"/>
    <w:rsid w:val="00066D1B"/>
    <w:rsid w:val="0007059F"/>
    <w:rsid w:val="00095E64"/>
    <w:rsid w:val="000A2A5B"/>
    <w:rsid w:val="000A3391"/>
    <w:rsid w:val="000A6631"/>
    <w:rsid w:val="000A7205"/>
    <w:rsid w:val="000C0BFE"/>
    <w:rsid w:val="000C3897"/>
    <w:rsid w:val="00123B68"/>
    <w:rsid w:val="00170F43"/>
    <w:rsid w:val="00175F18"/>
    <w:rsid w:val="001823D4"/>
    <w:rsid w:val="001B6575"/>
    <w:rsid w:val="001C5B92"/>
    <w:rsid w:val="001E14B8"/>
    <w:rsid w:val="001E3A63"/>
    <w:rsid w:val="00206EC5"/>
    <w:rsid w:val="0025213A"/>
    <w:rsid w:val="0025259F"/>
    <w:rsid w:val="002650C7"/>
    <w:rsid w:val="0027311C"/>
    <w:rsid w:val="0027470B"/>
    <w:rsid w:val="00277F81"/>
    <w:rsid w:val="00283073"/>
    <w:rsid w:val="00287B06"/>
    <w:rsid w:val="002A743A"/>
    <w:rsid w:val="002B21AA"/>
    <w:rsid w:val="002C6391"/>
    <w:rsid w:val="0032016F"/>
    <w:rsid w:val="00325602"/>
    <w:rsid w:val="00332F92"/>
    <w:rsid w:val="00364254"/>
    <w:rsid w:val="0036693F"/>
    <w:rsid w:val="00374CFD"/>
    <w:rsid w:val="00382242"/>
    <w:rsid w:val="00397B60"/>
    <w:rsid w:val="003B05DA"/>
    <w:rsid w:val="003E07EB"/>
    <w:rsid w:val="003F5ED0"/>
    <w:rsid w:val="004056E2"/>
    <w:rsid w:val="00426C9A"/>
    <w:rsid w:val="004522B1"/>
    <w:rsid w:val="004647AD"/>
    <w:rsid w:val="00482B94"/>
    <w:rsid w:val="004A5EB3"/>
    <w:rsid w:val="004B2FB7"/>
    <w:rsid w:val="004B6BB1"/>
    <w:rsid w:val="004F7B04"/>
    <w:rsid w:val="0050275A"/>
    <w:rsid w:val="00536E64"/>
    <w:rsid w:val="00543185"/>
    <w:rsid w:val="005502A4"/>
    <w:rsid w:val="005B5099"/>
    <w:rsid w:val="005D0C14"/>
    <w:rsid w:val="005E04CF"/>
    <w:rsid w:val="005E2FA0"/>
    <w:rsid w:val="005F6FC3"/>
    <w:rsid w:val="00603D4D"/>
    <w:rsid w:val="00673204"/>
    <w:rsid w:val="00674B16"/>
    <w:rsid w:val="006C2018"/>
    <w:rsid w:val="006C2137"/>
    <w:rsid w:val="006D6E02"/>
    <w:rsid w:val="006F144C"/>
    <w:rsid w:val="00721376"/>
    <w:rsid w:val="00727E9E"/>
    <w:rsid w:val="00741769"/>
    <w:rsid w:val="007447D9"/>
    <w:rsid w:val="00753E8F"/>
    <w:rsid w:val="00781A75"/>
    <w:rsid w:val="00783780"/>
    <w:rsid w:val="007A1A3E"/>
    <w:rsid w:val="007A7163"/>
    <w:rsid w:val="007B0A97"/>
    <w:rsid w:val="007B5692"/>
    <w:rsid w:val="007D45F6"/>
    <w:rsid w:val="008108FE"/>
    <w:rsid w:val="00812D7A"/>
    <w:rsid w:val="0081312F"/>
    <w:rsid w:val="00842D0A"/>
    <w:rsid w:val="008477D7"/>
    <w:rsid w:val="008628A7"/>
    <w:rsid w:val="00867396"/>
    <w:rsid w:val="00871E1B"/>
    <w:rsid w:val="0088048E"/>
    <w:rsid w:val="008B5B79"/>
    <w:rsid w:val="008C1B99"/>
    <w:rsid w:val="008F7DDF"/>
    <w:rsid w:val="00963801"/>
    <w:rsid w:val="00971DC9"/>
    <w:rsid w:val="00975B88"/>
    <w:rsid w:val="009A189D"/>
    <w:rsid w:val="009A47EE"/>
    <w:rsid w:val="009A6288"/>
    <w:rsid w:val="009B220B"/>
    <w:rsid w:val="00A1162E"/>
    <w:rsid w:val="00A11D45"/>
    <w:rsid w:val="00A21FC2"/>
    <w:rsid w:val="00A255D5"/>
    <w:rsid w:val="00A450AA"/>
    <w:rsid w:val="00A53D68"/>
    <w:rsid w:val="00A66797"/>
    <w:rsid w:val="00A67271"/>
    <w:rsid w:val="00A72FFD"/>
    <w:rsid w:val="00A754EB"/>
    <w:rsid w:val="00A828CB"/>
    <w:rsid w:val="00A935EA"/>
    <w:rsid w:val="00AB2DD2"/>
    <w:rsid w:val="00AC5166"/>
    <w:rsid w:val="00AE0E2B"/>
    <w:rsid w:val="00AE6E78"/>
    <w:rsid w:val="00AE7E5D"/>
    <w:rsid w:val="00B01BC7"/>
    <w:rsid w:val="00B152EA"/>
    <w:rsid w:val="00B23715"/>
    <w:rsid w:val="00B36E73"/>
    <w:rsid w:val="00B51534"/>
    <w:rsid w:val="00B672C5"/>
    <w:rsid w:val="00B70CDF"/>
    <w:rsid w:val="00B966CA"/>
    <w:rsid w:val="00BB0CD6"/>
    <w:rsid w:val="00BC6934"/>
    <w:rsid w:val="00BD2765"/>
    <w:rsid w:val="00BE7984"/>
    <w:rsid w:val="00BF3AD1"/>
    <w:rsid w:val="00C36EA8"/>
    <w:rsid w:val="00C65AFB"/>
    <w:rsid w:val="00C75470"/>
    <w:rsid w:val="00C944B2"/>
    <w:rsid w:val="00CD5E12"/>
    <w:rsid w:val="00CF4EF4"/>
    <w:rsid w:val="00D04EAC"/>
    <w:rsid w:val="00D06D8E"/>
    <w:rsid w:val="00D220F0"/>
    <w:rsid w:val="00D42AC2"/>
    <w:rsid w:val="00D43054"/>
    <w:rsid w:val="00D4643B"/>
    <w:rsid w:val="00D53DBC"/>
    <w:rsid w:val="00D75449"/>
    <w:rsid w:val="00D8469C"/>
    <w:rsid w:val="00DA6EBA"/>
    <w:rsid w:val="00DB1CDB"/>
    <w:rsid w:val="00E424C0"/>
    <w:rsid w:val="00E43981"/>
    <w:rsid w:val="00E97347"/>
    <w:rsid w:val="00ED0822"/>
    <w:rsid w:val="00ED0927"/>
    <w:rsid w:val="00F059A1"/>
    <w:rsid w:val="00F11B20"/>
    <w:rsid w:val="00F246D9"/>
    <w:rsid w:val="00F370A6"/>
    <w:rsid w:val="00F5299E"/>
    <w:rsid w:val="00F56705"/>
    <w:rsid w:val="00F741F9"/>
    <w:rsid w:val="00FA66B8"/>
    <w:rsid w:val="00FC4893"/>
    <w:rsid w:val="00FC73B7"/>
    <w:rsid w:val="00FE1175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3973DD80"/>
  <w15:docId w15:val="{440C5911-269C-42DD-A932-8D2CB95A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1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416"/>
    </w:pPr>
  </w:style>
  <w:style w:type="paragraph" w:styleId="Sprechblasentext">
    <w:name w:val="Balloon Text"/>
    <w:basedOn w:val="Standard"/>
    <w:link w:val="SprechblasentextZchn"/>
    <w:rsid w:val="000C38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C3897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781A75"/>
    <w:pPr>
      <w:spacing w:after="120" w:line="480" w:lineRule="auto"/>
    </w:pPr>
  </w:style>
  <w:style w:type="character" w:customStyle="1" w:styleId="Textkrper2Zchn">
    <w:name w:val="Textkörper 2 Zchn"/>
    <w:link w:val="Textkrper2"/>
    <w:rsid w:val="00781A75"/>
    <w:rPr>
      <w:rFonts w:ascii="Arial" w:hAnsi="Arial"/>
      <w:sz w:val="22"/>
      <w:szCs w:val="24"/>
    </w:rPr>
  </w:style>
  <w:style w:type="character" w:customStyle="1" w:styleId="KopfzeileZchn">
    <w:name w:val="Kopfzeile Zchn"/>
    <w:link w:val="Kopfzeile"/>
    <w:rsid w:val="00781A75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rsid w:val="007A716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A71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A716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A71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A716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C:\WINDOWS\Anwendungsdaten\Microsoft\Vorlagen\Stephan\Gesch&#228;ftsbrief-Inf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BD3D-0A4C-416E-A0E0-551E7907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Geschäftsbrief-Info.dot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Kaufmännische Schule Irgendwo w Heisinger Weg 43 w 71522 Irgendwo</vt:lpstr>
    </vt:vector>
  </TitlesOfParts>
  <Company>IZLBW</Company>
  <LinksUpToDate>false</LinksUpToDate>
  <CharactersWithSpaces>1022</CharactersWithSpaces>
  <SharedDoc>false</SharedDoc>
  <HLinks>
    <vt:vector size="12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http://www.ebs-bk.de/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mailto:kfm.schule@ks-bk.de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Kaufmännische Schule Irgendwo w Heisinger Weg 43 w 71522 Irgendwo</dc:title>
  <dc:creator>Ingrid Stephan</dc:creator>
  <cp:lastModifiedBy>Sarah Frey</cp:lastModifiedBy>
  <cp:revision>23</cp:revision>
  <cp:lastPrinted>2016-04-26T08:49:00Z</cp:lastPrinted>
  <dcterms:created xsi:type="dcterms:W3CDTF">2016-02-08T10:30:00Z</dcterms:created>
  <dcterms:modified xsi:type="dcterms:W3CDTF">2020-03-04T12:30:00Z</dcterms:modified>
</cp:coreProperties>
</file>